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FB" w14:textId="747FBC43" w:rsidR="000736F0" w:rsidRPr="00647004" w:rsidRDefault="00957B15">
      <w:pPr>
        <w:pStyle w:val="1"/>
        <w:rPr>
          <w:sz w:val="28"/>
          <w:szCs w:val="28"/>
        </w:rPr>
      </w:pPr>
      <w:r w:rsidRPr="00647004">
        <w:rPr>
          <w:sz w:val="28"/>
          <w:szCs w:val="28"/>
        </w:rPr>
        <w:t xml:space="preserve">Внимание </w:t>
      </w:r>
      <w:r w:rsidRPr="00647004">
        <w:rPr>
          <w:rFonts w:ascii="Segoe UI Emoji" w:hAnsi="Segoe UI Emoji" w:cs="Segoe UI Emoji"/>
          <w:sz w:val="28"/>
          <w:szCs w:val="28"/>
        </w:rPr>
        <w:t>⚠</w:t>
      </w:r>
      <w:r w:rsidRPr="00647004">
        <w:rPr>
          <w:sz w:val="28"/>
          <w:szCs w:val="28"/>
        </w:rPr>
        <w:t xml:space="preserve"> перед вами самые-самые юные журналисты нашего города</w:t>
      </w:r>
      <w:r w:rsidRPr="00647004">
        <w:rPr>
          <w:rFonts w:ascii="Segoe UI Emoji" w:hAnsi="Segoe UI Emoji" w:cs="Segoe UI Emoji"/>
          <w:sz w:val="28"/>
          <w:szCs w:val="28"/>
        </w:rPr>
        <w:t>☝</w:t>
      </w:r>
      <w:r w:rsidRPr="00647004">
        <w:rPr>
          <w:sz w:val="28"/>
          <w:szCs w:val="28"/>
        </w:rPr>
        <w:t>️</w:t>
      </w:r>
      <w:r w:rsidRPr="00647004">
        <w:rPr>
          <w:rFonts w:ascii="Segoe UI Emoji" w:hAnsi="Segoe UI Emoji" w:cs="Segoe UI Emoji"/>
          <w:sz w:val="28"/>
          <w:szCs w:val="28"/>
        </w:rPr>
        <w:t>😁</w:t>
      </w:r>
      <w:r w:rsidRPr="00647004">
        <w:rPr>
          <w:sz w:val="28"/>
          <w:szCs w:val="28"/>
        </w:rPr>
        <w:t xml:space="preserve"> но, несмотря на свой возраст и сложность профессии, нам ничто не сможет помешать стать общительными, заинтересованными, творчески-наблюдательными ко всему, что нас окружает и даже немного любопытными</w:t>
      </w:r>
      <w:r w:rsidRPr="00647004">
        <w:rPr>
          <w:rFonts w:ascii="Segoe UI Emoji" w:hAnsi="Segoe UI Emoji" w:cs="Segoe UI Emoji"/>
          <w:sz w:val="28"/>
          <w:szCs w:val="28"/>
        </w:rPr>
        <w:t>👀📷🔎🎤</w:t>
      </w:r>
      <w:r w:rsidR="00FE140D" w:rsidRPr="00647004">
        <w:rPr>
          <w:rFonts w:asciiTheme="minorHAnsi" w:hAnsiTheme="minorHAnsi" w:cstheme="minorHAnsi"/>
          <w:sz w:val="28"/>
          <w:szCs w:val="28"/>
        </w:rPr>
        <w:t>.</w:t>
      </w:r>
      <w:r w:rsidR="00FE140D" w:rsidRPr="00647004">
        <w:rPr>
          <w:sz w:val="28"/>
          <w:szCs w:val="28"/>
        </w:rPr>
        <w:t xml:space="preserve"> </w:t>
      </w:r>
      <w:r w:rsidRPr="00647004">
        <w:rPr>
          <w:sz w:val="28"/>
          <w:szCs w:val="28"/>
        </w:rPr>
        <w:t>Мы начинаем новый образовательный виток, который поможет детям расширить горизонты знаний и  создать целостный образ профессии  журналиста - это непростая задача</w:t>
      </w:r>
      <w:r w:rsidRPr="00647004">
        <w:rPr>
          <w:rFonts w:ascii="Segoe UI Emoji" w:hAnsi="Segoe UI Emoji" w:cs="Segoe UI Emoji"/>
          <w:sz w:val="28"/>
          <w:szCs w:val="28"/>
        </w:rPr>
        <w:t>🤓</w:t>
      </w:r>
      <w:r w:rsidRPr="00647004">
        <w:rPr>
          <w:sz w:val="28"/>
          <w:szCs w:val="28"/>
        </w:rPr>
        <w:t xml:space="preserve">  Сегодня мы начали разговор с того, что узнали о том что такое новости, где они живут, как их найти, запечатлеть и передать</w:t>
      </w:r>
      <w:r w:rsidRPr="00647004">
        <w:rPr>
          <w:rFonts w:ascii="Segoe UI Emoji" w:hAnsi="Segoe UI Emoji" w:cs="Segoe UI Emoji"/>
          <w:sz w:val="28"/>
          <w:szCs w:val="28"/>
        </w:rPr>
        <w:t>📺</w:t>
      </w:r>
      <w:r w:rsidRPr="00647004">
        <w:rPr>
          <w:sz w:val="28"/>
          <w:szCs w:val="28"/>
        </w:rPr>
        <w:t xml:space="preserve"> познакомились с основными техническими средствами, с которыми позже научимся работать более эффективно (фотоаппарат и микрофон), поиграли в игру на развитие внимания и памяти и конечно, испытали представленный технический материал в деле </w:t>
      </w:r>
      <w:r w:rsidRPr="00647004">
        <w:rPr>
          <w:rFonts w:ascii="Segoe UI Emoji" w:hAnsi="Segoe UI Emoji" w:cs="Segoe UI Emoji"/>
          <w:sz w:val="28"/>
          <w:szCs w:val="28"/>
        </w:rPr>
        <w:t>📷🎤</w:t>
      </w:r>
      <w:r w:rsidRPr="00647004">
        <w:rPr>
          <w:sz w:val="28"/>
          <w:szCs w:val="28"/>
        </w:rPr>
        <w:t xml:space="preserve"> впереди нас ждёт много интересного и мы готовы удивлять и радовать</w:t>
      </w:r>
      <w:r w:rsidRPr="00647004">
        <w:rPr>
          <w:rFonts w:ascii="Segoe UI Emoji" w:hAnsi="Segoe UI Emoji" w:cs="Segoe UI Emoji"/>
          <w:sz w:val="28"/>
          <w:szCs w:val="28"/>
        </w:rPr>
        <w:t>👌👍😎</w:t>
      </w:r>
      <w:r w:rsidRPr="00647004">
        <w:rPr>
          <w:sz w:val="28"/>
          <w:szCs w:val="28"/>
        </w:rPr>
        <w:t xml:space="preserve"> #</w:t>
      </w:r>
      <w:proofErr w:type="spellStart"/>
      <w:r w:rsidRPr="00647004">
        <w:rPr>
          <w:sz w:val="28"/>
          <w:szCs w:val="28"/>
        </w:rPr>
        <w:t>вдобрыйпуть</w:t>
      </w:r>
      <w:proofErr w:type="spellEnd"/>
      <w:r w:rsidRPr="00647004">
        <w:rPr>
          <w:sz w:val="28"/>
          <w:szCs w:val="28"/>
        </w:rPr>
        <w:t xml:space="preserve">  #</w:t>
      </w:r>
      <w:proofErr w:type="spellStart"/>
      <w:r w:rsidRPr="00647004">
        <w:rPr>
          <w:sz w:val="28"/>
          <w:szCs w:val="28"/>
        </w:rPr>
        <w:t>маленькие_журналисты</w:t>
      </w:r>
      <w:proofErr w:type="spellEnd"/>
      <w:r w:rsidRPr="00647004">
        <w:rPr>
          <w:sz w:val="28"/>
          <w:szCs w:val="28"/>
        </w:rPr>
        <w:t xml:space="preserve"> #юнпресс397</w:t>
      </w:r>
    </w:p>
    <w:p w14:paraId="2D994D8F" w14:textId="729B05AB" w:rsidR="000736F0" w:rsidRPr="00647004" w:rsidRDefault="000529A4" w:rsidP="009447FA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073B98" wp14:editId="59585C37">
            <wp:simplePos x="0" y="0"/>
            <wp:positionH relativeFrom="column">
              <wp:posOffset>153035</wp:posOffset>
            </wp:positionH>
            <wp:positionV relativeFrom="paragraph">
              <wp:posOffset>405765</wp:posOffset>
            </wp:positionV>
            <wp:extent cx="4338955" cy="3253740"/>
            <wp:effectExtent l="0" t="0" r="4445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955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D4125A9" w14:textId="31520007" w:rsidR="000736F0" w:rsidRPr="00647004" w:rsidRDefault="000736F0">
      <w:pPr>
        <w:jc w:val="center"/>
        <w:rPr>
          <w:sz w:val="28"/>
          <w:szCs w:val="28"/>
        </w:rPr>
      </w:pPr>
    </w:p>
    <w:p w14:paraId="774EC5DE" w14:textId="5E7611F0" w:rsidR="000736F0" w:rsidRPr="00647004" w:rsidRDefault="000736F0" w:rsidP="00613463">
      <w:pPr>
        <w:rPr>
          <w:sz w:val="28"/>
          <w:szCs w:val="28"/>
        </w:rPr>
      </w:pPr>
    </w:p>
    <w:sectPr w:rsidR="000736F0" w:rsidRPr="00647004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D68E8" w14:textId="77777777" w:rsidR="00C9264C" w:rsidRDefault="00C9264C">
      <w:pPr>
        <w:spacing w:after="0" w:line="240" w:lineRule="auto"/>
      </w:pPr>
      <w:r>
        <w:separator/>
      </w:r>
    </w:p>
  </w:endnote>
  <w:endnote w:type="continuationSeparator" w:id="0">
    <w:p w14:paraId="08F6B4D5" w14:textId="77777777" w:rsidR="00C9264C" w:rsidRDefault="00C9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39E5D" w14:textId="77777777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0FE95" w14:textId="77777777" w:rsidR="00C9264C" w:rsidRDefault="00C9264C">
      <w:pPr>
        <w:spacing w:after="0" w:line="240" w:lineRule="auto"/>
      </w:pPr>
      <w:r>
        <w:separator/>
      </w:r>
    </w:p>
  </w:footnote>
  <w:footnote w:type="continuationSeparator" w:id="0">
    <w:p w14:paraId="4C0185CC" w14:textId="77777777" w:rsidR="00C9264C" w:rsidRDefault="00C92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FA"/>
    <w:rsid w:val="000529A4"/>
    <w:rsid w:val="000535B0"/>
    <w:rsid w:val="000736F0"/>
    <w:rsid w:val="00250639"/>
    <w:rsid w:val="005707E2"/>
    <w:rsid w:val="00613463"/>
    <w:rsid w:val="00647004"/>
    <w:rsid w:val="0082195C"/>
    <w:rsid w:val="00886630"/>
    <w:rsid w:val="009447FA"/>
    <w:rsid w:val="00957B15"/>
    <w:rsid w:val="00C9264C"/>
    <w:rsid w:val="00EE5089"/>
    <w:rsid w:val="00EF3421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87AC3"/>
  <w15:chartTrackingRefBased/>
  <w15:docId w15:val="{BC57F67C-24D4-4F42-B934-2272B074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48F1B8F-E3ED-AD41-B9CA-568881FC2D32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{348F1B8F-E3ED-AD41-B9CA-568881FC2D32}tf50002001.dotx</Template>
  <TotalTime>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limitik84@mail.ru</dc:creator>
  <cp:keywords/>
  <dc:description/>
  <cp:lastModifiedBy>limitik84@mail.ru</cp:lastModifiedBy>
  <cp:revision>8</cp:revision>
  <dcterms:created xsi:type="dcterms:W3CDTF">2020-02-04T23:11:00Z</dcterms:created>
  <dcterms:modified xsi:type="dcterms:W3CDTF">2020-02-04T23:17:00Z</dcterms:modified>
</cp:coreProperties>
</file>